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87" w:rsidRDefault="00771087"/>
    <w:p w:rsidR="008B28FF" w:rsidRPr="008B28FF" w:rsidRDefault="008B28FF" w:rsidP="008B28FF">
      <w:pPr>
        <w:ind w:firstLineChars="500" w:firstLine="2600"/>
        <w:rPr>
          <w:sz w:val="52"/>
          <w:szCs w:val="52"/>
        </w:rPr>
      </w:pPr>
      <w:r w:rsidRPr="008B28FF">
        <w:rPr>
          <w:rFonts w:hint="eastAsia"/>
          <w:sz w:val="52"/>
          <w:szCs w:val="52"/>
        </w:rPr>
        <w:t>診</w:t>
      </w:r>
      <w:r>
        <w:rPr>
          <w:rFonts w:hint="eastAsia"/>
          <w:sz w:val="52"/>
          <w:szCs w:val="52"/>
        </w:rPr>
        <w:t xml:space="preserve">　　</w:t>
      </w:r>
      <w:r w:rsidRPr="008B28FF">
        <w:rPr>
          <w:rFonts w:hint="eastAsia"/>
          <w:sz w:val="52"/>
          <w:szCs w:val="52"/>
        </w:rPr>
        <w:t>断</w:t>
      </w:r>
      <w:r>
        <w:rPr>
          <w:rFonts w:hint="eastAsia"/>
          <w:sz w:val="52"/>
          <w:szCs w:val="52"/>
        </w:rPr>
        <w:t xml:space="preserve">　　</w:t>
      </w:r>
      <w:r w:rsidRPr="008B28FF">
        <w:rPr>
          <w:rFonts w:hint="eastAsia"/>
          <w:sz w:val="52"/>
          <w:szCs w:val="52"/>
        </w:rPr>
        <w:t>書</w:t>
      </w:r>
    </w:p>
    <w:p w:rsidR="008B28FF" w:rsidRDefault="008B28FF"/>
    <w:p w:rsidR="008B28FF" w:rsidRPr="008B28FF" w:rsidRDefault="008B28FF" w:rsidP="008B28FF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住　　所　　網走市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8B28FF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B28FF">
        <w:rPr>
          <w:rFonts w:hint="eastAsia"/>
          <w:sz w:val="24"/>
          <w:szCs w:val="24"/>
        </w:rPr>
        <w:t>名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8B28FF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生年月日　　明・大・昭・平　　年　　月　　日　生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>
      <w:pPr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一、病名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>
      <w:pPr>
        <w:rPr>
          <w:sz w:val="24"/>
          <w:szCs w:val="24"/>
        </w:rPr>
      </w:pPr>
    </w:p>
    <w:p w:rsidR="008B28FF" w:rsidRDefault="008B28FF">
      <w:pPr>
        <w:rPr>
          <w:sz w:val="24"/>
          <w:szCs w:val="24"/>
        </w:rPr>
      </w:pPr>
    </w:p>
    <w:p w:rsidR="00DE4B88" w:rsidRDefault="00DE4B88">
      <w:pPr>
        <w:rPr>
          <w:sz w:val="24"/>
          <w:szCs w:val="24"/>
        </w:rPr>
      </w:pPr>
    </w:p>
    <w:p w:rsidR="00DE4B88" w:rsidRPr="008B28FF" w:rsidRDefault="00DE4B88">
      <w:pPr>
        <w:rPr>
          <w:sz w:val="24"/>
          <w:szCs w:val="24"/>
        </w:rPr>
      </w:pPr>
    </w:p>
    <w:p w:rsidR="00DE4B88" w:rsidRDefault="00DE4B88" w:rsidP="00DE4B88">
      <w:pPr>
        <w:ind w:firstLineChars="100" w:firstLine="240"/>
        <w:rPr>
          <w:sz w:val="24"/>
          <w:szCs w:val="24"/>
        </w:rPr>
      </w:pPr>
    </w:p>
    <w:p w:rsidR="008B28FF" w:rsidRPr="008B28FF" w:rsidRDefault="008B28FF" w:rsidP="00DE4B88">
      <w:pPr>
        <w:ind w:firstLineChars="100" w:firstLine="24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右疾病につき（安静）加療を要し、子供の保育は困難である（困難ではない）ものと診断します。</w:t>
      </w:r>
    </w:p>
    <w:p w:rsidR="008B28FF" w:rsidRDefault="008B28FF">
      <w:pPr>
        <w:rPr>
          <w:sz w:val="24"/>
          <w:szCs w:val="24"/>
        </w:rPr>
      </w:pPr>
    </w:p>
    <w:p w:rsidR="00DE4B88" w:rsidRPr="008B28FF" w:rsidRDefault="00DE4B88">
      <w:pPr>
        <w:rPr>
          <w:sz w:val="24"/>
          <w:szCs w:val="24"/>
        </w:rPr>
      </w:pPr>
    </w:p>
    <w:p w:rsidR="008B28FF" w:rsidRPr="008B28FF" w:rsidRDefault="008B28FF" w:rsidP="000C603A">
      <w:pPr>
        <w:ind w:firstLineChars="1900" w:firstLine="4560"/>
        <w:rPr>
          <w:sz w:val="24"/>
          <w:szCs w:val="24"/>
        </w:rPr>
      </w:pPr>
      <w:bookmarkStart w:id="0" w:name="_GoBack"/>
      <w:bookmarkEnd w:id="0"/>
      <w:r w:rsidRPr="008B28FF">
        <w:rPr>
          <w:rFonts w:hint="eastAsia"/>
          <w:sz w:val="24"/>
          <w:szCs w:val="24"/>
        </w:rPr>
        <w:t xml:space="preserve">　　年　　月　　日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DE4B88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病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院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名</w:t>
      </w:r>
    </w:p>
    <w:p w:rsidR="008B28FF" w:rsidRPr="008B28FF" w:rsidRDefault="008B28FF">
      <w:pPr>
        <w:rPr>
          <w:sz w:val="24"/>
          <w:szCs w:val="24"/>
        </w:rPr>
      </w:pPr>
    </w:p>
    <w:p w:rsidR="008B28FF" w:rsidRPr="008B28FF" w:rsidRDefault="008B28FF" w:rsidP="00DE4B88">
      <w:pPr>
        <w:ind w:firstLineChars="1700" w:firstLine="4080"/>
        <w:rPr>
          <w:sz w:val="24"/>
          <w:szCs w:val="24"/>
        </w:rPr>
      </w:pPr>
      <w:r w:rsidRPr="008B28FF">
        <w:rPr>
          <w:rFonts w:hint="eastAsia"/>
          <w:sz w:val="24"/>
          <w:szCs w:val="24"/>
        </w:rPr>
        <w:t>医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師</w:t>
      </w:r>
      <w:r w:rsidR="00DE4B88">
        <w:rPr>
          <w:rFonts w:hint="eastAsia"/>
          <w:sz w:val="24"/>
          <w:szCs w:val="24"/>
        </w:rPr>
        <w:t xml:space="preserve">　</w:t>
      </w:r>
      <w:r w:rsidRPr="008B28FF">
        <w:rPr>
          <w:rFonts w:hint="eastAsia"/>
          <w:sz w:val="24"/>
          <w:szCs w:val="24"/>
        </w:rPr>
        <w:t>名</w:t>
      </w:r>
      <w:r w:rsidR="00DE4B88">
        <w:rPr>
          <w:rFonts w:hint="eastAsia"/>
          <w:sz w:val="24"/>
          <w:szCs w:val="24"/>
        </w:rPr>
        <w:t xml:space="preserve">　　　　　　　　　　　　　　　　印</w:t>
      </w:r>
    </w:p>
    <w:sectPr w:rsidR="008B28FF" w:rsidRPr="008B28FF" w:rsidSect="008B28FF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BE" w:rsidRDefault="00AE47BE" w:rsidP="008B28FF">
      <w:r>
        <w:separator/>
      </w:r>
    </w:p>
  </w:endnote>
  <w:endnote w:type="continuationSeparator" w:id="0">
    <w:p w:rsidR="00AE47BE" w:rsidRDefault="00AE47BE" w:rsidP="008B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BE" w:rsidRDefault="00AE47BE" w:rsidP="008B28FF">
      <w:r>
        <w:separator/>
      </w:r>
    </w:p>
  </w:footnote>
  <w:footnote w:type="continuationSeparator" w:id="0">
    <w:p w:rsidR="00AE47BE" w:rsidRDefault="00AE47BE" w:rsidP="008B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8FF"/>
    <w:rsid w:val="000976E9"/>
    <w:rsid w:val="000C603A"/>
    <w:rsid w:val="00771087"/>
    <w:rsid w:val="008B28FF"/>
    <w:rsid w:val="00AE47BE"/>
    <w:rsid w:val="00DB5ABF"/>
    <w:rsid w:val="00D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28FF"/>
  </w:style>
  <w:style w:type="paragraph" w:styleId="a5">
    <w:name w:val="footer"/>
    <w:basedOn w:val="a"/>
    <w:link w:val="a6"/>
    <w:uiPriority w:val="99"/>
    <w:semiHidden/>
    <w:unhideWhenUsed/>
    <w:rsid w:val="008B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2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C9819-F3A1-4D53-B455-6BCD6043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172FFF22.dotm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ABS0421</dc:creator>
  <cp:keywords/>
  <dc:description/>
  <cp:lastModifiedBy>abs0423</cp:lastModifiedBy>
  <cp:revision>4</cp:revision>
  <dcterms:created xsi:type="dcterms:W3CDTF">2016-09-12T02:42:00Z</dcterms:created>
  <dcterms:modified xsi:type="dcterms:W3CDTF">2019-09-25T01:11:00Z</dcterms:modified>
</cp:coreProperties>
</file>