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C" w:rsidRDefault="00F03A4C"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03A4C" w:rsidRDefault="00F03A4C"/>
    <w:p w:rsidR="00F03A4C" w:rsidRDefault="00F03A4C">
      <w:pPr>
        <w:jc w:val="center"/>
      </w:pPr>
      <w:r>
        <w:rPr>
          <w:rFonts w:hint="eastAsia"/>
        </w:rPr>
        <w:t>許可書再交付申請書</w:t>
      </w:r>
    </w:p>
    <w:p w:rsidR="00F03A4C" w:rsidRDefault="00F03A4C"/>
    <w:p w:rsidR="00F03A4C" w:rsidRDefault="00F03A4C">
      <w:pPr>
        <w:jc w:val="right"/>
      </w:pPr>
      <w:r>
        <w:rPr>
          <w:rFonts w:hint="eastAsia"/>
        </w:rPr>
        <w:t xml:space="preserve">年　　月　　日　</w:t>
      </w:r>
    </w:p>
    <w:p w:rsidR="00F03A4C" w:rsidRDefault="00F03A4C"/>
    <w:p w:rsidR="00F03A4C" w:rsidRDefault="00F03A4C">
      <w:r>
        <w:rPr>
          <w:rFonts w:hint="eastAsia"/>
        </w:rPr>
        <w:t xml:space="preserve">　</w:t>
      </w:r>
      <w:r>
        <w:rPr>
          <w:rFonts w:hint="eastAsia"/>
          <w:spacing w:val="105"/>
        </w:rPr>
        <w:t>網走市</w:t>
      </w:r>
      <w:r>
        <w:rPr>
          <w:rFonts w:hint="eastAsia"/>
        </w:rPr>
        <w:t>長　　　様</w:t>
      </w:r>
    </w:p>
    <w:p w:rsidR="00F03A4C" w:rsidRDefault="00F03A4C"/>
    <w:p w:rsidR="00F03A4C" w:rsidRDefault="00F03A4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03A4C" w:rsidRDefault="00F03A4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F03A4C" w:rsidRDefault="00F03A4C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F03A4C" w:rsidRDefault="00F03A4C">
      <w:pPr>
        <w:jc w:val="right"/>
      </w:pPr>
      <w:r>
        <w:t>TEL</w:t>
      </w:r>
      <w:r>
        <w:rPr>
          <w:rFonts w:hint="eastAsia"/>
        </w:rPr>
        <w:t xml:space="preserve">　　　　―　　　―　　　</w:t>
      </w:r>
    </w:p>
    <w:p w:rsidR="00F03A4C" w:rsidRDefault="00F03A4C"/>
    <w:p w:rsidR="00F03A4C" w:rsidRDefault="00F03A4C">
      <w:r>
        <w:rPr>
          <w:rFonts w:hint="eastAsia"/>
        </w:rPr>
        <w:t xml:space="preserve">　網走市廃棄物の処理及び清掃に関する条例施行規則第</w:t>
      </w:r>
      <w:r>
        <w:t>14</w:t>
      </w:r>
      <w:r>
        <w:rPr>
          <w:rFonts w:hint="eastAsia"/>
        </w:rPr>
        <w:t>条の規定により許可書の再交付を受けたいので、申請します。</w:t>
      </w:r>
    </w:p>
    <w:p w:rsidR="00F03A4C" w:rsidRDefault="00F03A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50"/>
      </w:tblGrid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事務所・事業所の所在地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事務所・事業所の名称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  <w:tr w:rsidR="00F03A4C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03A4C" w:rsidRDefault="00F03A4C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550" w:type="dxa"/>
            <w:vAlign w:val="center"/>
          </w:tcPr>
          <w:p w:rsidR="00F03A4C" w:rsidRDefault="00F03A4C">
            <w:r>
              <w:rPr>
                <w:rFonts w:hint="eastAsia"/>
              </w:rPr>
              <w:t xml:space="preserve">　</w:t>
            </w:r>
          </w:p>
        </w:tc>
      </w:tr>
    </w:tbl>
    <w:p w:rsidR="00F03A4C" w:rsidRDefault="00F03A4C"/>
    <w:sectPr w:rsidR="00F03A4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4C" w:rsidRDefault="00F03A4C" w:rsidP="00281AB4">
      <w:r>
        <w:separator/>
      </w:r>
    </w:p>
  </w:endnote>
  <w:endnote w:type="continuationSeparator" w:id="0">
    <w:p w:rsidR="00F03A4C" w:rsidRDefault="00F03A4C" w:rsidP="0028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4C" w:rsidRDefault="00F03A4C" w:rsidP="00281AB4">
      <w:r>
        <w:separator/>
      </w:r>
    </w:p>
  </w:footnote>
  <w:footnote w:type="continuationSeparator" w:id="0">
    <w:p w:rsidR="00F03A4C" w:rsidRDefault="00F03A4C" w:rsidP="0028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4C"/>
    <w:rsid w:val="00281AB4"/>
    <w:rsid w:val="00747F0E"/>
    <w:rsid w:val="00797A2A"/>
    <w:rsid w:val="00B03229"/>
    <w:rsid w:val="00F0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3EE49"/>
  <w14:defaultImageDpi w14:val="0"/>
  <w15:docId w15:val="{7A4598F7-ACC6-4194-B577-A03D15D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第16号様式(第14条関係)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第16号様式(第14条関係)</dc:title>
  <dc:creator>(株)ぎょうせい</dc:creator>
  <cp:lastModifiedBy>abs0350</cp:lastModifiedBy>
  <cp:revision>3</cp:revision>
  <dcterms:created xsi:type="dcterms:W3CDTF">2020-05-19T06:42:00Z</dcterms:created>
  <dcterms:modified xsi:type="dcterms:W3CDTF">2022-03-27T03:50:00Z</dcterms:modified>
</cp:coreProperties>
</file>