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57" w:rsidRPr="00ED4857" w:rsidRDefault="00ED4857" w:rsidP="00ED4857">
      <w:pPr>
        <w:jc w:val="center"/>
        <w:rPr>
          <w:rFonts w:ascii="ＭＳ 明朝" w:hAnsi="ＭＳ 明朝"/>
          <w:sz w:val="36"/>
          <w:szCs w:val="36"/>
        </w:rPr>
      </w:pPr>
      <w:r w:rsidRPr="00ED4857">
        <w:rPr>
          <w:rFonts w:ascii="ＭＳ 明朝" w:hAnsi="ＭＳ 明朝" w:hint="eastAsia"/>
          <w:sz w:val="36"/>
          <w:szCs w:val="36"/>
        </w:rPr>
        <w:t>アトリウムロビーコンサート報告書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1"/>
        <w:gridCol w:w="7181"/>
      </w:tblGrid>
      <w:tr w:rsidR="00ED4857" w:rsidTr="0020489F">
        <w:trPr>
          <w:trHeight w:val="588"/>
        </w:trPr>
        <w:tc>
          <w:tcPr>
            <w:tcW w:w="2111" w:type="dxa"/>
            <w:vAlign w:val="center"/>
          </w:tcPr>
          <w:p w:rsidR="00ED4857" w:rsidRPr="00ED4857" w:rsidRDefault="00ED4857" w:rsidP="007E7E9F">
            <w:pPr>
              <w:jc w:val="distribute"/>
              <w:rPr>
                <w:rFonts w:ascii="ＭＳ 明朝" w:hAnsi="ＭＳ 明朝"/>
                <w:sz w:val="24"/>
              </w:rPr>
            </w:pPr>
            <w:r w:rsidRPr="00ED4857">
              <w:rPr>
                <w:rFonts w:ascii="ＭＳ 明朝" w:hAnsi="ＭＳ 明朝" w:hint="eastAsia"/>
                <w:sz w:val="24"/>
              </w:rPr>
              <w:t>日　　時</w:t>
            </w:r>
          </w:p>
        </w:tc>
        <w:tc>
          <w:tcPr>
            <w:tcW w:w="7181" w:type="dxa"/>
            <w:vAlign w:val="center"/>
          </w:tcPr>
          <w:p w:rsidR="00ED4857" w:rsidRDefault="0020489F" w:rsidP="00ED48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ED4857" w:rsidRPr="00ED4857">
              <w:rPr>
                <w:rFonts w:ascii="ＭＳ 明朝" w:hAnsi="ＭＳ 明朝" w:hint="eastAsia"/>
                <w:sz w:val="24"/>
              </w:rPr>
              <w:t xml:space="preserve">　　　　年　　　　月　　　日</w:t>
            </w:r>
          </w:p>
          <w:p w:rsidR="006A4259" w:rsidRPr="006A4259" w:rsidRDefault="006A4259" w:rsidP="00ED48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時　　　分開演　　　　　時　　　　分終演</w:t>
            </w:r>
          </w:p>
        </w:tc>
      </w:tr>
      <w:tr w:rsidR="00ED4857" w:rsidTr="00904559">
        <w:trPr>
          <w:trHeight w:val="597"/>
        </w:trPr>
        <w:tc>
          <w:tcPr>
            <w:tcW w:w="2111" w:type="dxa"/>
            <w:vAlign w:val="center"/>
          </w:tcPr>
          <w:p w:rsidR="00ED4857" w:rsidRPr="00ED4857" w:rsidRDefault="00ED4857" w:rsidP="007E7E9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出演者（団体）名</w:t>
            </w:r>
          </w:p>
        </w:tc>
        <w:tc>
          <w:tcPr>
            <w:tcW w:w="7181" w:type="dxa"/>
            <w:vAlign w:val="center"/>
          </w:tcPr>
          <w:p w:rsidR="00ED4857" w:rsidRPr="00ED4857" w:rsidRDefault="00ED4857" w:rsidP="00ED4857">
            <w:pPr>
              <w:rPr>
                <w:rFonts w:ascii="ＭＳ 明朝" w:hAnsi="ＭＳ 明朝"/>
                <w:sz w:val="24"/>
              </w:rPr>
            </w:pPr>
          </w:p>
        </w:tc>
      </w:tr>
      <w:tr w:rsidR="00904559" w:rsidTr="00904559">
        <w:trPr>
          <w:trHeight w:val="650"/>
        </w:trPr>
        <w:tc>
          <w:tcPr>
            <w:tcW w:w="2111" w:type="dxa"/>
            <w:vAlign w:val="center"/>
          </w:tcPr>
          <w:p w:rsidR="00904559" w:rsidRDefault="00904559" w:rsidP="007E7E9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出演人数</w:t>
            </w:r>
          </w:p>
        </w:tc>
        <w:tc>
          <w:tcPr>
            <w:tcW w:w="7181" w:type="dxa"/>
            <w:vAlign w:val="center"/>
          </w:tcPr>
          <w:p w:rsidR="00904559" w:rsidRPr="00ED4857" w:rsidRDefault="00904559" w:rsidP="00ED48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名</w:t>
            </w:r>
          </w:p>
        </w:tc>
      </w:tr>
      <w:tr w:rsidR="00ED4857" w:rsidTr="00904559">
        <w:trPr>
          <w:trHeight w:val="1402"/>
        </w:trPr>
        <w:tc>
          <w:tcPr>
            <w:tcW w:w="2111" w:type="dxa"/>
            <w:vAlign w:val="center"/>
          </w:tcPr>
          <w:p w:rsidR="00ED4857" w:rsidRPr="00ED4857" w:rsidRDefault="00ED4857" w:rsidP="007E7E9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　容</w:t>
            </w:r>
          </w:p>
        </w:tc>
        <w:tc>
          <w:tcPr>
            <w:tcW w:w="7181" w:type="dxa"/>
            <w:vAlign w:val="center"/>
          </w:tcPr>
          <w:p w:rsidR="00ED4857" w:rsidRPr="00ED4857" w:rsidRDefault="00ED4857" w:rsidP="00ED4857">
            <w:pPr>
              <w:rPr>
                <w:rFonts w:ascii="ＭＳ 明朝" w:hAnsi="ＭＳ 明朝"/>
                <w:sz w:val="24"/>
              </w:rPr>
            </w:pPr>
          </w:p>
        </w:tc>
      </w:tr>
      <w:tr w:rsidR="007E7E9F" w:rsidTr="007E7E9F">
        <w:trPr>
          <w:trHeight w:val="3341"/>
        </w:trPr>
        <w:tc>
          <w:tcPr>
            <w:tcW w:w="2111" w:type="dxa"/>
            <w:vMerge w:val="restart"/>
            <w:vAlign w:val="center"/>
          </w:tcPr>
          <w:p w:rsidR="007E7E9F" w:rsidRDefault="007E7E9F" w:rsidP="007E7E9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当日実施した</w:t>
            </w:r>
          </w:p>
          <w:p w:rsidR="007E7E9F" w:rsidRPr="00ED4857" w:rsidRDefault="007E7E9F" w:rsidP="007E7E9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プログラム</w:t>
            </w:r>
          </w:p>
        </w:tc>
        <w:tc>
          <w:tcPr>
            <w:tcW w:w="7181" w:type="dxa"/>
            <w:vAlign w:val="center"/>
          </w:tcPr>
          <w:p w:rsidR="007E7E9F" w:rsidRDefault="007E7E9F" w:rsidP="00ED48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曲目</w:t>
            </w:r>
          </w:p>
          <w:p w:rsidR="007E7E9F" w:rsidRDefault="007E7E9F" w:rsidP="00ED48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♪</w:t>
            </w:r>
          </w:p>
          <w:p w:rsidR="007E7E9F" w:rsidRDefault="007E7E9F" w:rsidP="00ED48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♪</w:t>
            </w:r>
          </w:p>
          <w:p w:rsidR="007E7E9F" w:rsidRDefault="007E7E9F" w:rsidP="00ED48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♪</w:t>
            </w:r>
          </w:p>
          <w:p w:rsidR="007E7E9F" w:rsidRDefault="007E7E9F" w:rsidP="00ED48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♪</w:t>
            </w:r>
          </w:p>
          <w:p w:rsidR="007E7E9F" w:rsidRDefault="007E7E9F" w:rsidP="00ED48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♪</w:t>
            </w:r>
          </w:p>
          <w:p w:rsidR="007E7E9F" w:rsidRDefault="007E7E9F" w:rsidP="00ED48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♪</w:t>
            </w:r>
          </w:p>
          <w:p w:rsidR="007E7E9F" w:rsidRDefault="007E7E9F" w:rsidP="00ED48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♪</w:t>
            </w:r>
          </w:p>
          <w:p w:rsidR="007E7E9F" w:rsidRDefault="007E7E9F" w:rsidP="00ED48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♪</w:t>
            </w:r>
          </w:p>
          <w:p w:rsidR="00904559" w:rsidRPr="00ED4857" w:rsidRDefault="007E7E9F" w:rsidP="00ED48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♪</w:t>
            </w:r>
          </w:p>
        </w:tc>
      </w:tr>
      <w:tr w:rsidR="007E7E9F" w:rsidTr="00F800A3">
        <w:trPr>
          <w:trHeight w:val="598"/>
        </w:trPr>
        <w:tc>
          <w:tcPr>
            <w:tcW w:w="2111" w:type="dxa"/>
            <w:vMerge/>
            <w:vAlign w:val="center"/>
          </w:tcPr>
          <w:p w:rsidR="007E7E9F" w:rsidRDefault="007E7E9F" w:rsidP="007E7E9F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181" w:type="dxa"/>
            <w:vAlign w:val="center"/>
          </w:tcPr>
          <w:p w:rsidR="007E7E9F" w:rsidRDefault="007E7E9F" w:rsidP="00ED48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アンコール曲目　</w:t>
            </w:r>
            <w:r w:rsidR="00904559">
              <w:rPr>
                <w:rFonts w:ascii="ＭＳ 明朝" w:hAnsi="ＭＳ 明朝" w:hint="eastAsia"/>
                <w:sz w:val="24"/>
              </w:rPr>
              <w:t xml:space="preserve">　□有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904559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無</w:t>
            </w:r>
          </w:p>
          <w:p w:rsidR="007E7E9F" w:rsidRDefault="007E7E9F" w:rsidP="00ED48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♪</w:t>
            </w:r>
          </w:p>
        </w:tc>
      </w:tr>
      <w:tr w:rsidR="00ED4857" w:rsidTr="0020489F">
        <w:trPr>
          <w:trHeight w:val="710"/>
        </w:trPr>
        <w:tc>
          <w:tcPr>
            <w:tcW w:w="2111" w:type="dxa"/>
            <w:vAlign w:val="center"/>
          </w:tcPr>
          <w:p w:rsidR="00ED4857" w:rsidRPr="00ED4857" w:rsidRDefault="007E7E9F" w:rsidP="007E7E9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来場者数</w:t>
            </w:r>
          </w:p>
        </w:tc>
        <w:tc>
          <w:tcPr>
            <w:tcW w:w="7181" w:type="dxa"/>
            <w:vAlign w:val="center"/>
          </w:tcPr>
          <w:p w:rsidR="00ED4857" w:rsidRPr="00ED4857" w:rsidRDefault="00AC461B" w:rsidP="00ED48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約　　　　　　名（10名単位）</w:t>
            </w:r>
          </w:p>
        </w:tc>
      </w:tr>
      <w:tr w:rsidR="00ED4857" w:rsidTr="006A4259">
        <w:trPr>
          <w:trHeight w:val="2007"/>
        </w:trPr>
        <w:tc>
          <w:tcPr>
            <w:tcW w:w="2111" w:type="dxa"/>
            <w:vAlign w:val="center"/>
          </w:tcPr>
          <w:p w:rsidR="00ED4857" w:rsidRPr="00ED4857" w:rsidRDefault="00904559" w:rsidP="007E7E9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出演感想など</w:t>
            </w:r>
          </w:p>
        </w:tc>
        <w:tc>
          <w:tcPr>
            <w:tcW w:w="7181" w:type="dxa"/>
            <w:vAlign w:val="bottom"/>
          </w:tcPr>
          <w:p w:rsidR="00904559" w:rsidRDefault="00904559" w:rsidP="009045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</w:p>
          <w:p w:rsidR="00904559" w:rsidRDefault="00904559" w:rsidP="009045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</w:p>
          <w:p w:rsidR="00904559" w:rsidRDefault="00904559" w:rsidP="009045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</w:p>
          <w:p w:rsidR="00ED4857" w:rsidRDefault="00904559" w:rsidP="009045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・また出演を希望しますか？　　□希望する　　□機会があれば</w:t>
            </w:r>
          </w:p>
          <w:p w:rsidR="00E96164" w:rsidRPr="00ED4857" w:rsidRDefault="00E96164" w:rsidP="00904559">
            <w:pPr>
              <w:rPr>
                <w:rFonts w:ascii="ＭＳ 明朝" w:hAnsi="ＭＳ 明朝"/>
                <w:sz w:val="24"/>
              </w:rPr>
            </w:pPr>
            <w:r w:rsidRPr="001E7E57">
              <w:rPr>
                <w:rFonts w:ascii="ＭＳ 明朝" w:hAnsi="ＭＳ 明朝" w:hint="eastAsia"/>
                <w:sz w:val="24"/>
              </w:rPr>
              <w:t xml:space="preserve">・希望する場合、何月を予定していますか？　</w:t>
            </w:r>
            <w:r w:rsidRPr="001E7E57">
              <w:rPr>
                <w:rFonts w:ascii="ＭＳ 明朝" w:hAnsi="ＭＳ 明朝" w:hint="eastAsia"/>
                <w:sz w:val="24"/>
                <w:u w:val="single"/>
              </w:rPr>
              <w:t xml:space="preserve">　　　月</w:t>
            </w:r>
          </w:p>
        </w:tc>
      </w:tr>
      <w:tr w:rsidR="00ED4857" w:rsidTr="0020489F">
        <w:trPr>
          <w:trHeight w:val="1538"/>
        </w:trPr>
        <w:tc>
          <w:tcPr>
            <w:tcW w:w="2111" w:type="dxa"/>
            <w:vAlign w:val="center"/>
          </w:tcPr>
          <w:p w:rsidR="00ED4857" w:rsidRDefault="00904559" w:rsidP="007E7E9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  <w:p w:rsidR="00904559" w:rsidRPr="00904559" w:rsidRDefault="00904559" w:rsidP="007E7E9F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04559">
              <w:rPr>
                <w:rFonts w:ascii="ＭＳ 明朝" w:hAnsi="ＭＳ 明朝" w:hint="eastAsia"/>
                <w:sz w:val="18"/>
                <w:szCs w:val="18"/>
              </w:rPr>
              <w:t>（ご意見・ご要望など）</w:t>
            </w:r>
          </w:p>
        </w:tc>
        <w:tc>
          <w:tcPr>
            <w:tcW w:w="7181" w:type="dxa"/>
            <w:vAlign w:val="center"/>
          </w:tcPr>
          <w:p w:rsidR="00ED4857" w:rsidRPr="00ED4857" w:rsidRDefault="00ED4857" w:rsidP="00ED485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D4857" w:rsidRDefault="00904559" w:rsidP="0020489F">
      <w:pPr>
        <w:jc w:val="center"/>
        <w:rPr>
          <w:rFonts w:ascii="ＭＳ 明朝" w:hAnsi="ＭＳ 明朝"/>
          <w:sz w:val="24"/>
          <w:shd w:val="pct15" w:color="auto" w:fill="FFFFFF"/>
        </w:rPr>
      </w:pPr>
      <w:r w:rsidRPr="00904559">
        <w:rPr>
          <w:rFonts w:ascii="ＭＳ 明朝" w:hAnsi="ＭＳ 明朝" w:hint="eastAsia"/>
          <w:sz w:val="24"/>
          <w:shd w:val="pct15" w:color="auto" w:fill="FFFFFF"/>
        </w:rPr>
        <w:t>※記録写真を提出してください。（写真・写真データどちらでも可）</w:t>
      </w:r>
    </w:p>
    <w:p w:rsidR="0020489F" w:rsidRDefault="0020489F" w:rsidP="00904559">
      <w:pPr>
        <w:jc w:val="center"/>
        <w:rPr>
          <w:rFonts w:ascii="ＭＳ 明朝" w:hAnsi="ＭＳ 明朝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132715</wp:posOffset>
                </wp:positionV>
                <wp:extent cx="5098415" cy="8597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89F" w:rsidRDefault="0020489F">
                            <w:r>
                              <w:rPr>
                                <w:rFonts w:hint="eastAsia"/>
                              </w:rPr>
                              <w:t>エコーセンター</w:t>
                            </w:r>
                            <w:r>
                              <w:rPr>
                                <w:rFonts w:hint="eastAsia"/>
                              </w:rPr>
                              <w:t>2000</w:t>
                            </w:r>
                            <w:r>
                              <w:rPr>
                                <w:rFonts w:hint="eastAsia"/>
                              </w:rPr>
                              <w:t>内　社会教育課　生涯学習係</w:t>
                            </w:r>
                          </w:p>
                          <w:p w:rsidR="0020489F" w:rsidRDefault="0020489F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0152-43-3705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0152-45-0733</w:t>
                            </w:r>
                          </w:p>
                          <w:p w:rsidR="0020489F" w:rsidRDefault="0020489F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D60968">
                              <w:rPr>
                                <w:rFonts w:eastAsia="HG丸ｺﾞｼｯｸM-PRO" w:cs="Arial"/>
                                <w:szCs w:val="18"/>
                              </w:rPr>
                              <w:t>ZUSR-KI-SHAKAI-SHOGAI@city.abashiri.hokkaido.jp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9pt;margin-top:10.45pt;width:401.45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">
                <v:textbox>
                  <w:txbxContent>
                    <w:p w:rsidR="0020489F" w:rsidRDefault="0020489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エコーセンター</w:t>
                      </w:r>
                      <w:r>
                        <w:rPr>
                          <w:rFonts w:hint="eastAsia"/>
                        </w:rPr>
                        <w:t>2000</w:t>
                      </w:r>
                      <w:r>
                        <w:rPr>
                          <w:rFonts w:hint="eastAsia"/>
                        </w:rPr>
                        <w:t>内　社会教育課　生涯学習係</w:t>
                      </w:r>
                    </w:p>
                    <w:p w:rsidR="0020489F" w:rsidRDefault="0020489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0152-43-3705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0152-45-0733</w:t>
                      </w:r>
                    </w:p>
                    <w:p w:rsidR="0020489F" w:rsidRDefault="0020489F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D60968">
                        <w:rPr>
                          <w:rFonts w:eastAsia="HG丸ｺﾞｼｯｸM-PRO" w:cs="Arial"/>
                          <w:szCs w:val="18"/>
                        </w:rPr>
                        <w:t>ZUSR-KI-SHAKAI-SHOGAI@city.abashiri.hokkaido.jp</w:t>
                      </w:r>
                    </w:p>
                  </w:txbxContent>
                </v:textbox>
              </v:shape>
            </w:pict>
          </mc:Fallback>
        </mc:AlternateContent>
      </w:r>
    </w:p>
    <w:p w:rsidR="0020489F" w:rsidRDefault="0020489F" w:rsidP="00904559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</w:p>
    <w:sectPr w:rsidR="0020489F" w:rsidSect="00564138">
      <w:pgSz w:w="11906" w:h="16838" w:code="9"/>
      <w:pgMar w:top="624" w:right="907" w:bottom="397" w:left="1134" w:header="720" w:footer="720" w:gutter="0"/>
      <w:cols w:space="720"/>
      <w:noEndnote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10E" w:rsidRDefault="00BA310E" w:rsidP="00487C0A">
      <w:r>
        <w:separator/>
      </w:r>
    </w:p>
  </w:endnote>
  <w:endnote w:type="continuationSeparator" w:id="0">
    <w:p w:rsidR="00BA310E" w:rsidRDefault="00BA310E" w:rsidP="0048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10E" w:rsidRDefault="00BA310E" w:rsidP="00487C0A">
      <w:r>
        <w:separator/>
      </w:r>
    </w:p>
  </w:footnote>
  <w:footnote w:type="continuationSeparator" w:id="0">
    <w:p w:rsidR="00BA310E" w:rsidRDefault="00BA310E" w:rsidP="0048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2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89"/>
    <w:rsid w:val="00003AC8"/>
    <w:rsid w:val="00014551"/>
    <w:rsid w:val="00047CA0"/>
    <w:rsid w:val="00072DFA"/>
    <w:rsid w:val="00073CE7"/>
    <w:rsid w:val="000B09B3"/>
    <w:rsid w:val="00157C2F"/>
    <w:rsid w:val="001E7E57"/>
    <w:rsid w:val="001F5091"/>
    <w:rsid w:val="0020489F"/>
    <w:rsid w:val="00206AEC"/>
    <w:rsid w:val="00232E0C"/>
    <w:rsid w:val="002608A3"/>
    <w:rsid w:val="002608E8"/>
    <w:rsid w:val="002E3541"/>
    <w:rsid w:val="0030478C"/>
    <w:rsid w:val="003526E6"/>
    <w:rsid w:val="003641F5"/>
    <w:rsid w:val="00381B64"/>
    <w:rsid w:val="00391372"/>
    <w:rsid w:val="003A4896"/>
    <w:rsid w:val="003D05D1"/>
    <w:rsid w:val="003E6957"/>
    <w:rsid w:val="003F12A8"/>
    <w:rsid w:val="00401032"/>
    <w:rsid w:val="00407B97"/>
    <w:rsid w:val="004101E0"/>
    <w:rsid w:val="00454194"/>
    <w:rsid w:val="0047200B"/>
    <w:rsid w:val="004864D9"/>
    <w:rsid w:val="00487C0A"/>
    <w:rsid w:val="004A0347"/>
    <w:rsid w:val="004A525B"/>
    <w:rsid w:val="004B54E7"/>
    <w:rsid w:val="004D6C54"/>
    <w:rsid w:val="004F687A"/>
    <w:rsid w:val="005108F1"/>
    <w:rsid w:val="0054213C"/>
    <w:rsid w:val="00564138"/>
    <w:rsid w:val="005970DB"/>
    <w:rsid w:val="005A0AC9"/>
    <w:rsid w:val="005A1206"/>
    <w:rsid w:val="005A29B6"/>
    <w:rsid w:val="005C57A8"/>
    <w:rsid w:val="005E4EA2"/>
    <w:rsid w:val="005E726F"/>
    <w:rsid w:val="005F271A"/>
    <w:rsid w:val="005F382D"/>
    <w:rsid w:val="00605BE6"/>
    <w:rsid w:val="006941F3"/>
    <w:rsid w:val="006A4259"/>
    <w:rsid w:val="006B5414"/>
    <w:rsid w:val="006C3C95"/>
    <w:rsid w:val="006E2763"/>
    <w:rsid w:val="006E7A95"/>
    <w:rsid w:val="00701025"/>
    <w:rsid w:val="00707666"/>
    <w:rsid w:val="00717C25"/>
    <w:rsid w:val="007C45A3"/>
    <w:rsid w:val="007E7E9F"/>
    <w:rsid w:val="007F1CAC"/>
    <w:rsid w:val="007F45EA"/>
    <w:rsid w:val="00810C29"/>
    <w:rsid w:val="008262B8"/>
    <w:rsid w:val="00832587"/>
    <w:rsid w:val="00857D8D"/>
    <w:rsid w:val="00870AA5"/>
    <w:rsid w:val="0087366E"/>
    <w:rsid w:val="00877DB4"/>
    <w:rsid w:val="00882E42"/>
    <w:rsid w:val="008A4E41"/>
    <w:rsid w:val="00900BC3"/>
    <w:rsid w:val="00904559"/>
    <w:rsid w:val="00931427"/>
    <w:rsid w:val="00994E3A"/>
    <w:rsid w:val="009A3A3E"/>
    <w:rsid w:val="00A655B4"/>
    <w:rsid w:val="00A80A89"/>
    <w:rsid w:val="00A92555"/>
    <w:rsid w:val="00A926F9"/>
    <w:rsid w:val="00A92C87"/>
    <w:rsid w:val="00A94E02"/>
    <w:rsid w:val="00AC461B"/>
    <w:rsid w:val="00AC60F9"/>
    <w:rsid w:val="00AF0283"/>
    <w:rsid w:val="00AF32D7"/>
    <w:rsid w:val="00B16803"/>
    <w:rsid w:val="00B418DB"/>
    <w:rsid w:val="00B50EE0"/>
    <w:rsid w:val="00B52C83"/>
    <w:rsid w:val="00B808B0"/>
    <w:rsid w:val="00BA310E"/>
    <w:rsid w:val="00BA4F6E"/>
    <w:rsid w:val="00BB2B22"/>
    <w:rsid w:val="00C0365C"/>
    <w:rsid w:val="00C4745A"/>
    <w:rsid w:val="00C4788A"/>
    <w:rsid w:val="00CB7498"/>
    <w:rsid w:val="00CC5A89"/>
    <w:rsid w:val="00CD1F62"/>
    <w:rsid w:val="00CD3815"/>
    <w:rsid w:val="00D209ED"/>
    <w:rsid w:val="00D33EDE"/>
    <w:rsid w:val="00D706A6"/>
    <w:rsid w:val="00D738D0"/>
    <w:rsid w:val="00D85F29"/>
    <w:rsid w:val="00DA3FC9"/>
    <w:rsid w:val="00DA4E1B"/>
    <w:rsid w:val="00DD2834"/>
    <w:rsid w:val="00DD5F06"/>
    <w:rsid w:val="00E00675"/>
    <w:rsid w:val="00E32B90"/>
    <w:rsid w:val="00E47B7D"/>
    <w:rsid w:val="00E92F84"/>
    <w:rsid w:val="00E96164"/>
    <w:rsid w:val="00E96355"/>
    <w:rsid w:val="00EC0D45"/>
    <w:rsid w:val="00EC20AB"/>
    <w:rsid w:val="00EC36DF"/>
    <w:rsid w:val="00ED4857"/>
    <w:rsid w:val="00F36C44"/>
    <w:rsid w:val="00F62727"/>
    <w:rsid w:val="00F800A3"/>
    <w:rsid w:val="00FA3AA1"/>
    <w:rsid w:val="00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semiHidden/>
    <w:rsid w:val="00717C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87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87C0A"/>
    <w:rPr>
      <w:kern w:val="2"/>
      <w:sz w:val="21"/>
      <w:szCs w:val="24"/>
    </w:rPr>
  </w:style>
  <w:style w:type="paragraph" w:styleId="a7">
    <w:name w:val="footer"/>
    <w:basedOn w:val="a"/>
    <w:link w:val="a8"/>
    <w:rsid w:val="00487C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87C0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semiHidden/>
    <w:rsid w:val="00717C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87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87C0A"/>
    <w:rPr>
      <w:kern w:val="2"/>
      <w:sz w:val="21"/>
      <w:szCs w:val="24"/>
    </w:rPr>
  </w:style>
  <w:style w:type="paragraph" w:styleId="a7">
    <w:name w:val="footer"/>
    <w:basedOn w:val="a"/>
    <w:link w:val="a8"/>
    <w:rsid w:val="00487C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87C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DB56808D.dotm</Template>
  <TotalTime>8</TotalTime>
  <Pages>1</Pages>
  <Words>191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事業企画係</vt:lpstr>
      <vt:lpstr>事業企画係</vt:lpstr>
    </vt:vector>
  </TitlesOfParts>
  <Company>網走市役所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事業企画係</dc:title>
  <dc:creator>ABS0962</dc:creator>
  <cp:lastModifiedBy>abs0962</cp:lastModifiedBy>
  <cp:revision>8</cp:revision>
  <cp:lastPrinted>2020-02-07T05:16:00Z</cp:lastPrinted>
  <dcterms:created xsi:type="dcterms:W3CDTF">2019-04-11T11:00:00Z</dcterms:created>
  <dcterms:modified xsi:type="dcterms:W3CDTF">2020-02-07T05:18:00Z</dcterms:modified>
</cp:coreProperties>
</file>